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43" w:rsidRPr="002B32B9" w:rsidRDefault="002E6D77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ACADEMIA</w:t>
      </w:r>
      <w:r w:rsidR="002548C6" w:rsidRPr="002B32B9">
        <w:rPr>
          <w:b/>
          <w:noProof/>
          <w:sz w:val="28"/>
          <w:szCs w:val="28"/>
          <w:lang w:eastAsia="ru-RU"/>
        </w:rPr>
        <w:pict>
          <v:rect id="_x0000_s1026" style="position:absolute;left:0;text-align:left;margin-left:542.45pt;margin-top:-4.3pt;width:191.25pt;height:37.5pt;z-index:251657216;mso-position-horizontal-relative:text;mso-position-vertical-relative:text" filled="f" stroked="f">
            <v:textbox>
              <w:txbxContent>
                <w:p w:rsidR="002548C6" w:rsidRDefault="002548C6" w:rsidP="00196036">
                  <w:r>
                    <w:t>Aprobat.................................</w:t>
                  </w:r>
                </w:p>
                <w:p w:rsidR="002548C6" w:rsidRPr="002548C6" w:rsidRDefault="00A541BD" w:rsidP="00196036">
                  <w:r>
                    <w:t>Decan ATOM Prot</w:t>
                  </w:r>
                  <w:r w:rsidR="001D54A6">
                    <w:t>.</w:t>
                  </w:r>
                  <w:r w:rsidR="00A57C2E">
                    <w:t xml:space="preserve"> A. Oistric</w:t>
                  </w:r>
                </w:p>
              </w:txbxContent>
            </v:textbox>
          </v:rect>
        </w:pict>
      </w:r>
      <w:r w:rsidR="00EC2D43" w:rsidRPr="002B32B9">
        <w:rPr>
          <w:b/>
          <w:sz w:val="28"/>
          <w:szCs w:val="28"/>
        </w:rPr>
        <w:t>DE TEOLOGIE ORTODOXĂ DIN MOLDOVA</w:t>
      </w:r>
    </w:p>
    <w:p w:rsidR="000B1289" w:rsidRPr="002B32B9" w:rsidRDefault="00EC2D43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ANUL DE STUDII 201</w:t>
      </w:r>
      <w:r w:rsidR="00DF7D81">
        <w:rPr>
          <w:b/>
          <w:sz w:val="28"/>
          <w:szCs w:val="28"/>
        </w:rPr>
        <w:t>5</w:t>
      </w:r>
      <w:r w:rsidRPr="002B32B9">
        <w:rPr>
          <w:b/>
          <w:sz w:val="28"/>
          <w:szCs w:val="28"/>
        </w:rPr>
        <w:t>-201</w:t>
      </w:r>
      <w:r w:rsidR="00DF7D81">
        <w:rPr>
          <w:b/>
          <w:sz w:val="28"/>
          <w:szCs w:val="28"/>
        </w:rPr>
        <w:t>6</w:t>
      </w:r>
    </w:p>
    <w:p w:rsidR="00B7158A" w:rsidRPr="002B32B9" w:rsidRDefault="00EC2D43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ORARUL LECŢIILOR</w:t>
      </w:r>
      <w:r w:rsidR="002E6D77" w:rsidRPr="002B32B9">
        <w:rPr>
          <w:b/>
          <w:sz w:val="28"/>
          <w:szCs w:val="28"/>
        </w:rPr>
        <w:t>.</w:t>
      </w:r>
      <w:r w:rsidR="00AB7058" w:rsidRPr="002B32B9">
        <w:rPr>
          <w:b/>
          <w:sz w:val="28"/>
          <w:szCs w:val="28"/>
        </w:rPr>
        <w:t xml:space="preserve"> </w:t>
      </w:r>
      <w:r w:rsidR="00B7158A" w:rsidRPr="002B32B9">
        <w:rPr>
          <w:b/>
          <w:sz w:val="28"/>
          <w:szCs w:val="28"/>
          <w:u w:val="single"/>
        </w:rPr>
        <w:t>Semestrul I</w:t>
      </w:r>
    </w:p>
    <w:p w:rsidR="005B59B8" w:rsidRPr="002B32B9" w:rsidRDefault="005B59B8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 xml:space="preserve">Secţia </w:t>
      </w:r>
      <w:r w:rsidR="00A541BD" w:rsidRPr="002B32B9">
        <w:rPr>
          <w:b/>
          <w:sz w:val="28"/>
          <w:szCs w:val="28"/>
        </w:rPr>
        <w:t>ZI</w:t>
      </w:r>
      <w:r w:rsidRPr="002B32B9">
        <w:rPr>
          <w:b/>
          <w:sz w:val="28"/>
          <w:szCs w:val="28"/>
        </w:rPr>
        <w:t xml:space="preserve"> </w:t>
      </w:r>
      <w:r w:rsidR="004146CE" w:rsidRPr="002B32B9">
        <w:rPr>
          <w:b/>
          <w:sz w:val="28"/>
          <w:szCs w:val="28"/>
        </w:rPr>
        <w:t xml:space="preserve">  </w:t>
      </w:r>
    </w:p>
    <w:p w:rsidR="004667ED" w:rsidRPr="002B32B9" w:rsidRDefault="00326B05" w:rsidP="00196036">
      <w:pPr>
        <w:rPr>
          <w:sz w:val="28"/>
          <w:szCs w:val="28"/>
        </w:rPr>
      </w:pPr>
      <w:r w:rsidRPr="002B32B9">
        <w:rPr>
          <w:sz w:val="28"/>
          <w:szCs w:val="28"/>
        </w:rPr>
        <w:t xml:space="preserve"> </w:t>
      </w:r>
    </w:p>
    <w:tbl>
      <w:tblPr>
        <w:tblW w:w="0" w:type="auto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1525"/>
        <w:gridCol w:w="784"/>
        <w:gridCol w:w="1869"/>
        <w:gridCol w:w="2922"/>
        <w:gridCol w:w="942"/>
        <w:gridCol w:w="784"/>
        <w:gridCol w:w="1954"/>
        <w:gridCol w:w="2620"/>
        <w:gridCol w:w="971"/>
      </w:tblGrid>
      <w:tr w:rsidR="000B3435" w:rsidRPr="002B32B9" w:rsidTr="009D7BCD">
        <w:trPr>
          <w:jc w:val="center"/>
        </w:trPr>
        <w:tc>
          <w:tcPr>
            <w:tcW w:w="1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Ziua</w:t>
            </w:r>
          </w:p>
        </w:tc>
        <w:tc>
          <w:tcPr>
            <w:tcW w:w="152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297AEC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</w:t>
            </w:r>
          </w:p>
        </w:tc>
        <w:tc>
          <w:tcPr>
            <w:tcW w:w="292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94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297AEC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195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II</w:t>
            </w:r>
          </w:p>
        </w:tc>
        <w:tc>
          <w:tcPr>
            <w:tcW w:w="262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97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B3435" w:rsidRPr="002B32B9" w:rsidRDefault="000B3435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Audit.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LUNI</w:t>
            </w:r>
          </w:p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5E24C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5E24C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S.V.T.</w:t>
            </w:r>
          </w:p>
        </w:tc>
        <w:tc>
          <w:tcPr>
            <w:tcW w:w="292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5E24C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Ierom. Iacov Buzu</w:t>
            </w:r>
          </w:p>
        </w:tc>
        <w:tc>
          <w:tcPr>
            <w:tcW w:w="94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5E2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954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Bizantinologie</w:t>
            </w:r>
          </w:p>
        </w:tc>
        <w:tc>
          <w:tcPr>
            <w:tcW w:w="262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Prot. V. Ciorbă</w:t>
            </w:r>
          </w:p>
        </w:tc>
        <w:tc>
          <w:tcPr>
            <w:tcW w:w="971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5E24C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5E24C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S.V.T.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5E24C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Ierom. Iacov Buzu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61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Bizantinologie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Prot. V. Ciorbă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E60EEE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5E24C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L. Străină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E60EEE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E.Slivca</w:t>
            </w:r>
            <w:r w:rsidR="005E1471"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/</w:t>
            </w:r>
            <w:r w:rsidR="005E1471">
              <w:rPr>
                <w:sz w:val="28"/>
                <w:szCs w:val="28"/>
              </w:rPr>
              <w:t xml:space="preserve"> I.</w:t>
            </w:r>
            <w:r>
              <w:rPr>
                <w:sz w:val="28"/>
                <w:szCs w:val="28"/>
              </w:rPr>
              <w:t>Chiriac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61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Psihologia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Lect.V. Cerneavschi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61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MARŢI</w:t>
            </w:r>
          </w:p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Form. Spirit.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Cazacu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Psihologia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Lect.V. Cerneavschi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61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S.V.T.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Ierom. Iacov Buzu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5E24C0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Muzica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 O.Silenco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10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5E24C0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Muzica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 O.Silenco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892CE9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Catehetica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 Raţă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892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Catehetica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 Raţă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sz w:val="28"/>
                <w:szCs w:val="28"/>
              </w:rPr>
            </w:pP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MIERCURI</w:t>
            </w:r>
          </w:p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Tipic 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Pr. M. Vicol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Prel.   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 S.N.T.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A. Oistric 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L. Greacă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B8617C" w:rsidP="00892C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Lect.</w:t>
            </w:r>
            <w:r w:rsidR="00E60EEE" w:rsidRPr="002B32B9">
              <w:rPr>
                <w:sz w:val="28"/>
                <w:szCs w:val="28"/>
              </w:rPr>
              <w:t xml:space="preserve"> Alex. Vacula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Patrologie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D. Rusu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61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L. Greacă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B8617C" w:rsidP="00892C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</w:t>
            </w:r>
            <w:r w:rsidR="00E60EEE" w:rsidRPr="002B32B9">
              <w:rPr>
                <w:sz w:val="28"/>
                <w:szCs w:val="28"/>
              </w:rPr>
              <w:t>. Alex. Vacula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Patrologie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D. Rusu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61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EA0DDA">
        <w:trPr>
          <w:trHeight w:val="300"/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EA0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JOI</w:t>
            </w:r>
          </w:p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Form. Spirit.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Cazacu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I.B.O.R.  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E. Onicov 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I.B.U.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Prot.P. Ciobanu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Prel.  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I.B.O.R. 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E. Onicov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I.B.U.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Prot.P. Ciobanu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I.B.O.R. 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E. Onicov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I.B.U.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892CE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Prot.P. Ciobanu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892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sz w:val="28"/>
                <w:szCs w:val="28"/>
              </w:rPr>
            </w:pP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VINERI</w:t>
            </w:r>
          </w:p>
          <w:p w:rsidR="00E60EEE" w:rsidRPr="002B32B9" w:rsidRDefault="00E60EEE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Tipic 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Pr. M. Vicol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 S.N.T.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A. Oistric 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196036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5E24C0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Muzica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 O.Silenco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Prel.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 S.N.T.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A. Oistric 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196036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</w:p>
        </w:tc>
      </w:tr>
      <w:tr w:rsidR="00E60EEE" w:rsidRPr="002B32B9" w:rsidTr="009D7BCD">
        <w:trPr>
          <w:jc w:val="center"/>
        </w:trPr>
        <w:tc>
          <w:tcPr>
            <w:tcW w:w="169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196036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60EEE" w:rsidRPr="002B32B9" w:rsidRDefault="00E60EEE" w:rsidP="00610FB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60EEE" w:rsidRPr="002B32B9" w:rsidRDefault="00E60EEE" w:rsidP="00610FB0">
            <w:pPr>
              <w:jc w:val="center"/>
              <w:rPr>
                <w:sz w:val="28"/>
                <w:szCs w:val="28"/>
              </w:rPr>
            </w:pPr>
          </w:p>
        </w:tc>
      </w:tr>
      <w:tr w:rsidR="00E60EEE" w:rsidRPr="002B32B9" w:rsidTr="009D7BCD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6065" w:type="dxa"/>
            <w:gridSpan w:val="10"/>
            <w:tcBorders>
              <w:top w:val="single" w:sz="24" w:space="0" w:color="auto"/>
            </w:tcBorders>
          </w:tcPr>
          <w:p w:rsidR="00E60EEE" w:rsidRPr="002B32B9" w:rsidRDefault="00E60EEE" w:rsidP="00196036">
            <w:pPr>
              <w:rPr>
                <w:sz w:val="28"/>
                <w:szCs w:val="28"/>
              </w:rPr>
            </w:pPr>
          </w:p>
        </w:tc>
      </w:tr>
    </w:tbl>
    <w:p w:rsidR="00F1134D" w:rsidRPr="002B32B9" w:rsidRDefault="00F1134D" w:rsidP="00196036">
      <w:pPr>
        <w:rPr>
          <w:sz w:val="28"/>
          <w:szCs w:val="28"/>
        </w:rPr>
      </w:pPr>
    </w:p>
    <w:p w:rsidR="00FA2E07" w:rsidRDefault="00FA2E07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Default="002B32B9" w:rsidP="00AB7058">
      <w:pPr>
        <w:rPr>
          <w:sz w:val="28"/>
          <w:szCs w:val="28"/>
        </w:rPr>
      </w:pPr>
    </w:p>
    <w:p w:rsidR="002B32B9" w:rsidRPr="002B32B9" w:rsidRDefault="002B32B9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>ACADEMIA</w:t>
      </w:r>
      <w:r w:rsidRPr="002B32B9">
        <w:rPr>
          <w:b/>
          <w:noProof/>
          <w:sz w:val="28"/>
          <w:szCs w:val="28"/>
          <w:lang w:eastAsia="ru-RU"/>
        </w:rPr>
        <w:pict>
          <v:rect id="_x0000_s1030" style="position:absolute;left:0;text-align:left;margin-left:542.45pt;margin-top:-4.3pt;width:191.25pt;height:37.5pt;z-index:251658240;mso-position-horizontal-relative:text;mso-position-vertical-relative:text" filled="f" stroked="f">
            <v:textbox>
              <w:txbxContent>
                <w:p w:rsidR="002B32B9" w:rsidRDefault="002B32B9" w:rsidP="002B32B9">
                  <w:r>
                    <w:t>Aprobat.................................</w:t>
                  </w:r>
                </w:p>
                <w:p w:rsidR="002B32B9" w:rsidRPr="002548C6" w:rsidRDefault="002B32B9" w:rsidP="002B32B9">
                  <w:r>
                    <w:t>Decan ATOM Prot. A. Oistric</w:t>
                  </w:r>
                </w:p>
              </w:txbxContent>
            </v:textbox>
          </v:rect>
        </w:pict>
      </w:r>
      <w:r w:rsidRPr="002B32B9">
        <w:rPr>
          <w:b/>
          <w:sz w:val="28"/>
          <w:szCs w:val="28"/>
        </w:rPr>
        <w:t>DE TEOLOGIE ORTODOXĂ DIN MOLDOVA</w:t>
      </w:r>
    </w:p>
    <w:p w:rsidR="002B32B9" w:rsidRPr="002B32B9" w:rsidRDefault="00B208B8" w:rsidP="002B3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ANUL DE STUDII 2015-2016</w:t>
      </w:r>
      <w:r w:rsidR="002B32B9" w:rsidRPr="002B32B9">
        <w:rPr>
          <w:b/>
          <w:sz w:val="28"/>
          <w:szCs w:val="28"/>
        </w:rPr>
        <w:t>.</w:t>
      </w:r>
    </w:p>
    <w:p w:rsidR="002B32B9" w:rsidRPr="002B32B9" w:rsidRDefault="002B32B9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 xml:space="preserve">ORARUL LECŢIILOR . </w:t>
      </w:r>
      <w:r w:rsidRPr="002B32B9">
        <w:rPr>
          <w:b/>
          <w:sz w:val="28"/>
          <w:szCs w:val="28"/>
          <w:u w:val="single"/>
        </w:rPr>
        <w:t>Semestrul I</w:t>
      </w:r>
    </w:p>
    <w:p w:rsidR="005F2604" w:rsidRPr="002B32B9" w:rsidRDefault="002B32B9" w:rsidP="002B32B9">
      <w:pPr>
        <w:jc w:val="center"/>
        <w:rPr>
          <w:b/>
          <w:sz w:val="28"/>
          <w:szCs w:val="28"/>
        </w:rPr>
      </w:pPr>
      <w:r w:rsidRPr="002B32B9">
        <w:rPr>
          <w:b/>
          <w:sz w:val="28"/>
          <w:szCs w:val="28"/>
        </w:rPr>
        <w:t xml:space="preserve">Secţia ZI   </w:t>
      </w:r>
    </w:p>
    <w:p w:rsidR="008E6538" w:rsidRPr="00772700" w:rsidRDefault="008E6538" w:rsidP="00196036">
      <w:r>
        <w:t xml:space="preserve"> </w:t>
      </w:r>
      <w:r w:rsidRPr="00772700">
        <w:t xml:space="preserve"> </w:t>
      </w:r>
      <w:r w:rsidR="00C75AB7">
        <w:t xml:space="preserve"> </w:t>
      </w:r>
    </w:p>
    <w:tbl>
      <w:tblPr>
        <w:tblpPr w:leftFromText="180" w:rightFromText="180" w:vertAnchor="text" w:horzAnchor="margin" w:tblpXSpec="center" w:tblpYSpec="inside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816"/>
        <w:gridCol w:w="1843"/>
        <w:gridCol w:w="2302"/>
        <w:gridCol w:w="759"/>
        <w:gridCol w:w="784"/>
        <w:gridCol w:w="2710"/>
        <w:gridCol w:w="2551"/>
        <w:gridCol w:w="992"/>
      </w:tblGrid>
      <w:tr w:rsidR="002B32B9" w:rsidRPr="003B4856" w:rsidTr="002B32B9"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Ziua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81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III</w:t>
            </w:r>
          </w:p>
        </w:tc>
        <w:tc>
          <w:tcPr>
            <w:tcW w:w="230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Tip</w:t>
            </w:r>
          </w:p>
        </w:tc>
        <w:tc>
          <w:tcPr>
            <w:tcW w:w="271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Anul IV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Responsabil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Audit.</w:t>
            </w:r>
          </w:p>
        </w:tc>
      </w:tr>
      <w:tr w:rsidR="002B32B9" w:rsidRPr="003B4856" w:rsidTr="002B32B9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LUNI</w:t>
            </w:r>
          </w:p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P/S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Sectologie</w:t>
            </w:r>
          </w:p>
        </w:tc>
        <w:tc>
          <w:tcPr>
            <w:tcW w:w="230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B32B9" w:rsidP="0033230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Diac. O.</w:t>
            </w:r>
            <w:r w:rsidR="002E53EA" w:rsidRPr="002B32B9">
              <w:rPr>
                <w:sz w:val="28"/>
                <w:szCs w:val="28"/>
              </w:rPr>
              <w:t>Solomon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53EA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Apolog. Creştină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 N. Fuştei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53EA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B32B9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M.P.R.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D. Tolico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53EA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Îndr. Misionare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Diac. O. Solomon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53EA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B32B9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M.P.R.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D. Tolico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53EA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Îndr. Misionare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Diac. O. Solomon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E53EA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B32B9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33230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Îndr. Misionare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3EA" w:rsidRPr="002B32B9" w:rsidRDefault="002E53EA" w:rsidP="002B32B9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Diac. O. Solomon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E53EA" w:rsidRPr="002B32B9" w:rsidRDefault="00B208B8" w:rsidP="002B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MARŢI</w:t>
            </w:r>
          </w:p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L. Slavonă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Mihalaş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P/S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Pract. Liturg.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Pr. M. Vicol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Bis.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L. Slavonă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Mihalaş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Omiletica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 Raţă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T.Liturgică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Ceresău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T. Pastorală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V. Mihalaş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32B9">
              <w:rPr>
                <w:sz w:val="28"/>
                <w:szCs w:val="28"/>
              </w:rPr>
              <w:t>Drept Canonic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MIERCURI</w:t>
            </w:r>
          </w:p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Dogmatică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Apolog. Creştină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 N. Fuştei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Dogmatică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Apolog. Creştină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Lect. N. Fuştei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T.Liturgică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Ceresău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Drept Canonic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2B32B9">
              <w:rPr>
                <w:sz w:val="28"/>
                <w:szCs w:val="28"/>
              </w:rPr>
              <w:t>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</w:tr>
      <w:tr w:rsidR="00B208B8" w:rsidRPr="003B4856" w:rsidTr="002B32B9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JOI</w:t>
            </w:r>
          </w:p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M.P.R.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D. Tolico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Pastorală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Prot. V. Mihalaş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T.Liturgică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V. Ceresău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Pastorală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Prot. V. Mihalaş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Dogmatică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Prot. I.Uglea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Morală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Pr="002B32B9">
              <w:rPr>
                <w:sz w:val="28"/>
                <w:szCs w:val="28"/>
              </w:rPr>
              <w:t>.Al. Comendant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T. Morală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Pr="002B32B9">
              <w:rPr>
                <w:sz w:val="28"/>
                <w:szCs w:val="28"/>
              </w:rPr>
              <w:t>.Al. Comendant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VINERI</w:t>
            </w:r>
          </w:p>
          <w:p w:rsidR="00B208B8" w:rsidRPr="002B32B9" w:rsidRDefault="00B208B8" w:rsidP="00B20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1.</w:t>
            </w:r>
            <w:r w:rsidRPr="002B32B9">
              <w:rPr>
                <w:sz w:val="28"/>
                <w:szCs w:val="28"/>
              </w:rPr>
              <w:t xml:space="preserve"> 08</w:t>
            </w:r>
            <w:r w:rsidRPr="002B32B9">
              <w:rPr>
                <w:sz w:val="28"/>
                <w:szCs w:val="28"/>
                <w:vertAlign w:val="superscript"/>
              </w:rPr>
              <w:t>30</w:t>
            </w:r>
            <w:r w:rsidRPr="002B32B9">
              <w:rPr>
                <w:sz w:val="28"/>
                <w:szCs w:val="28"/>
              </w:rPr>
              <w:t>-09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Muzica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Lect. </w:t>
            </w:r>
            <w:r w:rsidRPr="002B32B9">
              <w:rPr>
                <w:sz w:val="28"/>
                <w:szCs w:val="28"/>
              </w:rPr>
              <w:t>O.Silenco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Prel.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I.F. Religiilor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Prof. P. Furtună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2.</w:t>
            </w:r>
            <w:r w:rsidRPr="002B32B9">
              <w:rPr>
                <w:sz w:val="28"/>
                <w:szCs w:val="28"/>
              </w:rPr>
              <w:t xml:space="preserve"> 10</w:t>
            </w:r>
            <w:r w:rsidRPr="002B32B9">
              <w:rPr>
                <w:sz w:val="28"/>
                <w:szCs w:val="28"/>
                <w:vertAlign w:val="superscript"/>
              </w:rPr>
              <w:t>00</w:t>
            </w:r>
            <w:r w:rsidRPr="002B32B9">
              <w:rPr>
                <w:sz w:val="28"/>
                <w:szCs w:val="28"/>
              </w:rPr>
              <w:t>-11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P/S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 xml:space="preserve"> Pract. Liturg.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Pr. M. Vicol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Bis.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Sem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I.F. Religiilor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  <w:r w:rsidRPr="002B32B9">
              <w:rPr>
                <w:sz w:val="28"/>
                <w:szCs w:val="28"/>
              </w:rPr>
              <w:t>Prof. P. Furtună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3.</w:t>
            </w:r>
            <w:r w:rsidRPr="002B32B9">
              <w:rPr>
                <w:sz w:val="28"/>
                <w:szCs w:val="28"/>
              </w:rPr>
              <w:t xml:space="preserve"> 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-13</w:t>
            </w:r>
            <w:r w:rsidRPr="002B32B9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</w:tr>
      <w:tr w:rsidR="00B208B8" w:rsidRPr="003B4856" w:rsidTr="002B32B9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  <w:r w:rsidRPr="002B32B9">
              <w:rPr>
                <w:b/>
                <w:sz w:val="28"/>
                <w:szCs w:val="28"/>
              </w:rPr>
              <w:t>4.</w:t>
            </w:r>
            <w:r w:rsidRPr="002B32B9">
              <w:rPr>
                <w:sz w:val="28"/>
                <w:szCs w:val="28"/>
              </w:rPr>
              <w:t xml:space="preserve"> 13</w:t>
            </w:r>
            <w:r w:rsidRPr="002B32B9">
              <w:rPr>
                <w:sz w:val="28"/>
                <w:szCs w:val="28"/>
                <w:vertAlign w:val="superscript"/>
              </w:rPr>
              <w:t>20</w:t>
            </w:r>
            <w:r w:rsidRPr="002B32B9">
              <w:rPr>
                <w:sz w:val="28"/>
                <w:szCs w:val="28"/>
              </w:rPr>
              <w:t>-14</w:t>
            </w:r>
            <w:r w:rsidRPr="002B32B9">
              <w:rPr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208B8" w:rsidRPr="002B32B9" w:rsidRDefault="00B208B8" w:rsidP="00B208B8">
            <w:pPr>
              <w:rPr>
                <w:sz w:val="28"/>
                <w:szCs w:val="28"/>
              </w:rPr>
            </w:pPr>
          </w:p>
        </w:tc>
      </w:tr>
    </w:tbl>
    <w:p w:rsidR="008E6538" w:rsidRPr="001A14AA" w:rsidRDefault="008E6538" w:rsidP="00196036"/>
    <w:sectPr w:rsidR="008E6538" w:rsidRPr="001A14AA" w:rsidSect="00FA2E07">
      <w:pgSz w:w="16838" w:h="11906" w:orient="landscape" w:code="9"/>
      <w:pgMar w:top="54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150"/>
    <w:multiLevelType w:val="hybridMultilevel"/>
    <w:tmpl w:val="F7C4DFF2"/>
    <w:lvl w:ilvl="0" w:tplc="2530E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3DE3"/>
    <w:multiLevelType w:val="hybridMultilevel"/>
    <w:tmpl w:val="8E7A4A3A"/>
    <w:lvl w:ilvl="0" w:tplc="801664C6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CA43E1B"/>
    <w:multiLevelType w:val="hybridMultilevel"/>
    <w:tmpl w:val="9C98FF56"/>
    <w:lvl w:ilvl="0" w:tplc="A030C10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9A24C9D"/>
    <w:multiLevelType w:val="hybridMultilevel"/>
    <w:tmpl w:val="A2C4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35331"/>
    <w:multiLevelType w:val="hybridMultilevel"/>
    <w:tmpl w:val="181E889C"/>
    <w:lvl w:ilvl="0" w:tplc="ECA04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EC2D43"/>
    <w:rsid w:val="00002DFD"/>
    <w:rsid w:val="000142AB"/>
    <w:rsid w:val="00033D13"/>
    <w:rsid w:val="00041583"/>
    <w:rsid w:val="00044AFE"/>
    <w:rsid w:val="0005257E"/>
    <w:rsid w:val="00057205"/>
    <w:rsid w:val="00064A03"/>
    <w:rsid w:val="0008427A"/>
    <w:rsid w:val="00091CF1"/>
    <w:rsid w:val="0009282E"/>
    <w:rsid w:val="000A0881"/>
    <w:rsid w:val="000A0CEE"/>
    <w:rsid w:val="000B09F1"/>
    <w:rsid w:val="000B1289"/>
    <w:rsid w:val="000B3435"/>
    <w:rsid w:val="000B3682"/>
    <w:rsid w:val="000C5F68"/>
    <w:rsid w:val="000D0921"/>
    <w:rsid w:val="000F612C"/>
    <w:rsid w:val="00117AEF"/>
    <w:rsid w:val="00121C65"/>
    <w:rsid w:val="001242B6"/>
    <w:rsid w:val="001522C9"/>
    <w:rsid w:val="00176AAB"/>
    <w:rsid w:val="001778A3"/>
    <w:rsid w:val="0017792E"/>
    <w:rsid w:val="001826BE"/>
    <w:rsid w:val="00186BF3"/>
    <w:rsid w:val="00196036"/>
    <w:rsid w:val="001A14AA"/>
    <w:rsid w:val="001B021D"/>
    <w:rsid w:val="001C72D7"/>
    <w:rsid w:val="001D0F64"/>
    <w:rsid w:val="001D150B"/>
    <w:rsid w:val="001D54A6"/>
    <w:rsid w:val="00210529"/>
    <w:rsid w:val="002351D1"/>
    <w:rsid w:val="00247B6F"/>
    <w:rsid w:val="002548C6"/>
    <w:rsid w:val="00261624"/>
    <w:rsid w:val="00274969"/>
    <w:rsid w:val="00281DCD"/>
    <w:rsid w:val="00297AEC"/>
    <w:rsid w:val="002B32B9"/>
    <w:rsid w:val="002D1383"/>
    <w:rsid w:val="002D490D"/>
    <w:rsid w:val="002D676E"/>
    <w:rsid w:val="002E1BA9"/>
    <w:rsid w:val="002E4DDE"/>
    <w:rsid w:val="002E53EA"/>
    <w:rsid w:val="002E6D77"/>
    <w:rsid w:val="002F2597"/>
    <w:rsid w:val="00304A03"/>
    <w:rsid w:val="003146C4"/>
    <w:rsid w:val="003214A1"/>
    <w:rsid w:val="00326B05"/>
    <w:rsid w:val="0033230C"/>
    <w:rsid w:val="0033498B"/>
    <w:rsid w:val="00346B0E"/>
    <w:rsid w:val="003574F1"/>
    <w:rsid w:val="00365BEE"/>
    <w:rsid w:val="00367A7B"/>
    <w:rsid w:val="003873E5"/>
    <w:rsid w:val="003A2FBA"/>
    <w:rsid w:val="003B4856"/>
    <w:rsid w:val="003B5C91"/>
    <w:rsid w:val="003C2695"/>
    <w:rsid w:val="003C3D0D"/>
    <w:rsid w:val="003E0236"/>
    <w:rsid w:val="003E4C4F"/>
    <w:rsid w:val="003F22B6"/>
    <w:rsid w:val="003F7B97"/>
    <w:rsid w:val="00405BF3"/>
    <w:rsid w:val="0041380C"/>
    <w:rsid w:val="004146CE"/>
    <w:rsid w:val="004164BA"/>
    <w:rsid w:val="0041749A"/>
    <w:rsid w:val="004431EF"/>
    <w:rsid w:val="004460F6"/>
    <w:rsid w:val="00463271"/>
    <w:rsid w:val="004667ED"/>
    <w:rsid w:val="004C39DA"/>
    <w:rsid w:val="00531DDF"/>
    <w:rsid w:val="0056599B"/>
    <w:rsid w:val="00587814"/>
    <w:rsid w:val="00595782"/>
    <w:rsid w:val="005A3A87"/>
    <w:rsid w:val="005B0926"/>
    <w:rsid w:val="005B38A7"/>
    <w:rsid w:val="005B59B8"/>
    <w:rsid w:val="005D0CB1"/>
    <w:rsid w:val="005D3CDE"/>
    <w:rsid w:val="005E1471"/>
    <w:rsid w:val="005E24C0"/>
    <w:rsid w:val="005E6257"/>
    <w:rsid w:val="005E6461"/>
    <w:rsid w:val="005F2604"/>
    <w:rsid w:val="005F3168"/>
    <w:rsid w:val="005F3583"/>
    <w:rsid w:val="006019E4"/>
    <w:rsid w:val="006068D7"/>
    <w:rsid w:val="00610FB0"/>
    <w:rsid w:val="006133CA"/>
    <w:rsid w:val="00630597"/>
    <w:rsid w:val="00636CA7"/>
    <w:rsid w:val="00640CEE"/>
    <w:rsid w:val="006525F3"/>
    <w:rsid w:val="006552D3"/>
    <w:rsid w:val="00657BCA"/>
    <w:rsid w:val="006778A8"/>
    <w:rsid w:val="006B00A0"/>
    <w:rsid w:val="006B242E"/>
    <w:rsid w:val="006D1E04"/>
    <w:rsid w:val="006E366A"/>
    <w:rsid w:val="00706458"/>
    <w:rsid w:val="00706CE8"/>
    <w:rsid w:val="0073252B"/>
    <w:rsid w:val="007556EE"/>
    <w:rsid w:val="00763E60"/>
    <w:rsid w:val="007645FD"/>
    <w:rsid w:val="00772700"/>
    <w:rsid w:val="00774A88"/>
    <w:rsid w:val="00781314"/>
    <w:rsid w:val="00796284"/>
    <w:rsid w:val="007964D5"/>
    <w:rsid w:val="00797A58"/>
    <w:rsid w:val="007C580E"/>
    <w:rsid w:val="007D008A"/>
    <w:rsid w:val="007E7BE2"/>
    <w:rsid w:val="007F0DF0"/>
    <w:rsid w:val="007F5C26"/>
    <w:rsid w:val="00811792"/>
    <w:rsid w:val="008158F4"/>
    <w:rsid w:val="00826F92"/>
    <w:rsid w:val="008610D6"/>
    <w:rsid w:val="00863619"/>
    <w:rsid w:val="00877FF2"/>
    <w:rsid w:val="00892CE9"/>
    <w:rsid w:val="00897E47"/>
    <w:rsid w:val="008E0390"/>
    <w:rsid w:val="008E6538"/>
    <w:rsid w:val="00901EDE"/>
    <w:rsid w:val="00906BE7"/>
    <w:rsid w:val="00920A68"/>
    <w:rsid w:val="00934485"/>
    <w:rsid w:val="009458A1"/>
    <w:rsid w:val="009569F7"/>
    <w:rsid w:val="009C605F"/>
    <w:rsid w:val="009D7BCD"/>
    <w:rsid w:val="009E01FC"/>
    <w:rsid w:val="009E4F46"/>
    <w:rsid w:val="00A13DA6"/>
    <w:rsid w:val="00A324AB"/>
    <w:rsid w:val="00A324FE"/>
    <w:rsid w:val="00A34EA7"/>
    <w:rsid w:val="00A541BD"/>
    <w:rsid w:val="00A542B6"/>
    <w:rsid w:val="00A57C2E"/>
    <w:rsid w:val="00A61682"/>
    <w:rsid w:val="00AA2729"/>
    <w:rsid w:val="00AA2B11"/>
    <w:rsid w:val="00AA5AF5"/>
    <w:rsid w:val="00AB7058"/>
    <w:rsid w:val="00AE4ED6"/>
    <w:rsid w:val="00AE6C5D"/>
    <w:rsid w:val="00AF2804"/>
    <w:rsid w:val="00B152F8"/>
    <w:rsid w:val="00B208B8"/>
    <w:rsid w:val="00B35C35"/>
    <w:rsid w:val="00B4784E"/>
    <w:rsid w:val="00B621A2"/>
    <w:rsid w:val="00B7158A"/>
    <w:rsid w:val="00B742F1"/>
    <w:rsid w:val="00B8617C"/>
    <w:rsid w:val="00B87299"/>
    <w:rsid w:val="00BA5DD6"/>
    <w:rsid w:val="00BB11C4"/>
    <w:rsid w:val="00BB2F64"/>
    <w:rsid w:val="00BE2300"/>
    <w:rsid w:val="00BF3908"/>
    <w:rsid w:val="00BF3F77"/>
    <w:rsid w:val="00C035FC"/>
    <w:rsid w:val="00C0394E"/>
    <w:rsid w:val="00C1610A"/>
    <w:rsid w:val="00C3198C"/>
    <w:rsid w:val="00C42BC6"/>
    <w:rsid w:val="00C6121F"/>
    <w:rsid w:val="00C61313"/>
    <w:rsid w:val="00C64212"/>
    <w:rsid w:val="00C736DF"/>
    <w:rsid w:val="00C7571A"/>
    <w:rsid w:val="00C75AB7"/>
    <w:rsid w:val="00C830F5"/>
    <w:rsid w:val="00CC42D9"/>
    <w:rsid w:val="00CD3C2D"/>
    <w:rsid w:val="00CE2CD2"/>
    <w:rsid w:val="00D107C3"/>
    <w:rsid w:val="00D14A48"/>
    <w:rsid w:val="00D35597"/>
    <w:rsid w:val="00D56FD1"/>
    <w:rsid w:val="00D95A7F"/>
    <w:rsid w:val="00DA0B8F"/>
    <w:rsid w:val="00DA53D9"/>
    <w:rsid w:val="00DA74F8"/>
    <w:rsid w:val="00DA785A"/>
    <w:rsid w:val="00DB28B8"/>
    <w:rsid w:val="00DB700F"/>
    <w:rsid w:val="00DC290C"/>
    <w:rsid w:val="00DC6547"/>
    <w:rsid w:val="00DD403A"/>
    <w:rsid w:val="00DF48F2"/>
    <w:rsid w:val="00DF7D81"/>
    <w:rsid w:val="00E121BD"/>
    <w:rsid w:val="00E365B5"/>
    <w:rsid w:val="00E428B2"/>
    <w:rsid w:val="00E439A3"/>
    <w:rsid w:val="00E51223"/>
    <w:rsid w:val="00E60E28"/>
    <w:rsid w:val="00E60EEE"/>
    <w:rsid w:val="00E71BF3"/>
    <w:rsid w:val="00E750DF"/>
    <w:rsid w:val="00E83EF7"/>
    <w:rsid w:val="00E84C31"/>
    <w:rsid w:val="00EA0DDA"/>
    <w:rsid w:val="00EB7D33"/>
    <w:rsid w:val="00EC2D43"/>
    <w:rsid w:val="00EC33AE"/>
    <w:rsid w:val="00EC58D7"/>
    <w:rsid w:val="00ED1B7A"/>
    <w:rsid w:val="00EE1A01"/>
    <w:rsid w:val="00F1134D"/>
    <w:rsid w:val="00F21D8F"/>
    <w:rsid w:val="00F22CBB"/>
    <w:rsid w:val="00F27804"/>
    <w:rsid w:val="00F3204B"/>
    <w:rsid w:val="00F5423E"/>
    <w:rsid w:val="00F746B7"/>
    <w:rsid w:val="00F83C73"/>
    <w:rsid w:val="00FA2E07"/>
    <w:rsid w:val="00FA5DF5"/>
    <w:rsid w:val="00FE1CD0"/>
    <w:rsid w:val="00FF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36"/>
    <w:pPr>
      <w:jc w:val="right"/>
    </w:pPr>
    <w:rPr>
      <w:rFonts w:ascii="Times New Roman" w:hAnsi="Times New Roman"/>
      <w:sz w:val="24"/>
      <w:szCs w:val="24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2D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42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2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&#1056;&#1072;&#1073;&#1086;&#1095;&#1080;&#1081;%20&#1089;&#1090;&#1086;&#1083;\Word%20200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FA559-AD84-45BE-8B36-8D305A8A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2007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ALEXANDRU</cp:lastModifiedBy>
  <cp:revision>2</cp:revision>
  <cp:lastPrinted>2015-08-26T09:11:00Z</cp:lastPrinted>
  <dcterms:created xsi:type="dcterms:W3CDTF">2015-09-04T21:09:00Z</dcterms:created>
  <dcterms:modified xsi:type="dcterms:W3CDTF">2015-09-04T21:09:00Z</dcterms:modified>
</cp:coreProperties>
</file>